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BB" w:rsidRPr="003554BB" w:rsidRDefault="00F53229" w:rsidP="003554BB">
      <w:pPr>
        <w:jc w:val="center"/>
        <w:rPr>
          <w:b/>
          <w:sz w:val="36"/>
          <w:szCs w:val="36"/>
        </w:rPr>
      </w:pPr>
      <w:r w:rsidRPr="003554BB">
        <w:rPr>
          <w:b/>
          <w:sz w:val="36"/>
          <w:szCs w:val="36"/>
        </w:rPr>
        <w:t>Aanvraag subsidie voor aanplant van bomen of houtkanten.</w:t>
      </w:r>
    </w:p>
    <w:p w:rsidR="003554BB" w:rsidRDefault="003554BB"/>
    <w:p w:rsidR="00F53229" w:rsidRPr="005A148A" w:rsidRDefault="00F53229">
      <w:pPr>
        <w:rPr>
          <w:rFonts w:ascii="Arial" w:hAnsi="Arial" w:cs="Arial"/>
        </w:rPr>
      </w:pPr>
      <w:r w:rsidRPr="005A148A">
        <w:rPr>
          <w:rFonts w:ascii="Arial" w:hAnsi="Arial" w:cs="Arial"/>
        </w:rPr>
        <w:t>Naam :</w:t>
      </w:r>
    </w:p>
    <w:p w:rsidR="00F53229" w:rsidRPr="005A148A" w:rsidRDefault="00F53229">
      <w:pPr>
        <w:rPr>
          <w:rFonts w:ascii="Arial" w:hAnsi="Arial" w:cs="Arial"/>
        </w:rPr>
      </w:pPr>
      <w:r w:rsidRPr="005A148A">
        <w:rPr>
          <w:rFonts w:ascii="Arial" w:hAnsi="Arial" w:cs="Arial"/>
        </w:rPr>
        <w:t>Adres :</w:t>
      </w:r>
    </w:p>
    <w:p w:rsidR="00864198" w:rsidRPr="005A148A" w:rsidRDefault="00864198">
      <w:pPr>
        <w:rPr>
          <w:rFonts w:ascii="Arial" w:hAnsi="Arial" w:cs="Arial"/>
        </w:rPr>
      </w:pPr>
      <w:r w:rsidRPr="005A148A">
        <w:rPr>
          <w:rFonts w:ascii="Arial" w:hAnsi="Arial" w:cs="Arial"/>
        </w:rPr>
        <w:t>E-mail :</w:t>
      </w:r>
    </w:p>
    <w:p w:rsidR="00864198" w:rsidRPr="005A148A" w:rsidRDefault="00864198">
      <w:pPr>
        <w:rPr>
          <w:rFonts w:ascii="Arial" w:hAnsi="Arial" w:cs="Arial"/>
        </w:rPr>
      </w:pPr>
      <w:r w:rsidRPr="005A148A">
        <w:rPr>
          <w:rFonts w:ascii="Arial" w:hAnsi="Arial" w:cs="Arial"/>
        </w:rPr>
        <w:t>Telefoon :</w:t>
      </w:r>
    </w:p>
    <w:p w:rsidR="00916744" w:rsidRPr="005A148A" w:rsidRDefault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Rekeningnummer waarop de subsidie kan worden uitbetaald : </w:t>
      </w:r>
    </w:p>
    <w:p w:rsidR="003554BB" w:rsidRPr="005A148A" w:rsidRDefault="00F53229">
      <w:pPr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Locatie aanplant : </w:t>
      </w:r>
    </w:p>
    <w:p w:rsidR="00F53229" w:rsidRPr="005A148A" w:rsidRDefault="00F53229">
      <w:pPr>
        <w:rPr>
          <w:rFonts w:ascii="Arial" w:hAnsi="Arial" w:cs="Arial"/>
          <w:b/>
        </w:rPr>
      </w:pPr>
      <w:r w:rsidRPr="005A148A">
        <w:rPr>
          <w:rFonts w:ascii="Arial" w:hAnsi="Arial" w:cs="Arial"/>
          <w:b/>
        </w:rPr>
        <w:t>Ik dien een aanvraag in voor aanplant van :</w:t>
      </w:r>
    </w:p>
    <w:p w:rsidR="00F53229" w:rsidRPr="005A148A" w:rsidRDefault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>A.</w:t>
      </w:r>
      <w:r w:rsidR="00F53229" w:rsidRPr="005A148A">
        <w:rPr>
          <w:rFonts w:ascii="Arial" w:hAnsi="Arial" w:cs="Arial"/>
        </w:rPr>
        <w:t xml:space="preserve"> </w:t>
      </w:r>
      <w:r w:rsidRPr="005A148A">
        <w:rPr>
          <w:rFonts w:ascii="Arial" w:hAnsi="Arial" w:cs="Arial"/>
        </w:rPr>
        <w:t>INHEEMSE BOMEN</w:t>
      </w:r>
      <w:r w:rsidR="00F53229" w:rsidRPr="005A148A">
        <w:rPr>
          <w:rFonts w:ascii="Arial" w:hAnsi="Arial" w:cs="Arial"/>
        </w:rPr>
        <w:t xml:space="preserve"> </w:t>
      </w:r>
      <w:r w:rsidR="005A148A" w:rsidRPr="005A148A">
        <w:rPr>
          <w:rFonts w:ascii="Arial" w:hAnsi="Arial" w:cs="Arial"/>
        </w:rPr>
        <w:t xml:space="preserve"> (</w:t>
      </w:r>
      <w:proofErr w:type="spellStart"/>
      <w:r w:rsidR="005A148A" w:rsidRPr="005A148A">
        <w:rPr>
          <w:rFonts w:ascii="Arial" w:hAnsi="Arial" w:cs="Arial"/>
        </w:rPr>
        <w:t>Stamomtrenk</w:t>
      </w:r>
      <w:proofErr w:type="spellEnd"/>
      <w:r w:rsidR="005A148A" w:rsidRPr="005A148A">
        <w:rPr>
          <w:rFonts w:ascii="Arial" w:hAnsi="Arial" w:cs="Arial"/>
        </w:rPr>
        <w:t xml:space="preserve"> minstens 8 cm)</w:t>
      </w:r>
    </w:p>
    <w:p w:rsidR="003554BB" w:rsidRPr="005A148A" w:rsidRDefault="00864198" w:rsidP="00864198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Zwarte els </w:t>
      </w:r>
      <w:r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</w:t>
      </w:r>
      <w:r w:rsidRPr="005A148A">
        <w:rPr>
          <w:color w:val="auto"/>
          <w:sz w:val="22"/>
          <w:szCs w:val="22"/>
        </w:rPr>
        <w:t xml:space="preserve">aantal : ….   </w:t>
      </w:r>
    </w:p>
    <w:p w:rsidR="00864198" w:rsidRPr="005A148A" w:rsidRDefault="00864198" w:rsidP="00864198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>- Ruwe Berk</w:t>
      </w:r>
      <w:r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864198" w:rsidRPr="005A148A" w:rsidRDefault="00864198" w:rsidP="00864198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Haagbeuk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864198" w:rsidRPr="005A148A" w:rsidRDefault="00864198" w:rsidP="00864198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Gewone es </w:t>
      </w:r>
      <w:r w:rsidR="003554BB" w:rsidRPr="005A148A">
        <w:rPr>
          <w:color w:val="auto"/>
          <w:sz w:val="22"/>
          <w:szCs w:val="22"/>
        </w:rPr>
        <w:t xml:space="preserve">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Beuk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Winterlinde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Zomereik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Wintereik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</w:t>
      </w:r>
      <w:proofErr w:type="spellStart"/>
      <w:r w:rsidRPr="005A148A">
        <w:rPr>
          <w:color w:val="auto"/>
          <w:sz w:val="22"/>
          <w:szCs w:val="22"/>
        </w:rPr>
        <w:t>Boskers</w:t>
      </w:r>
      <w:proofErr w:type="spellEnd"/>
      <w:r w:rsidRPr="005A148A">
        <w:rPr>
          <w:color w:val="auto"/>
          <w:sz w:val="22"/>
          <w:szCs w:val="22"/>
        </w:rPr>
        <w:t xml:space="preserve">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Schietwilg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</w:t>
      </w:r>
      <w:proofErr w:type="spellStart"/>
      <w:r w:rsidRPr="005A148A">
        <w:rPr>
          <w:color w:val="auto"/>
          <w:sz w:val="22"/>
          <w:szCs w:val="22"/>
        </w:rPr>
        <w:t>Boswilg</w:t>
      </w:r>
      <w:proofErr w:type="spellEnd"/>
      <w:r w:rsidRPr="005A148A">
        <w:rPr>
          <w:color w:val="auto"/>
          <w:sz w:val="22"/>
          <w:szCs w:val="22"/>
        </w:rPr>
        <w:t xml:space="preserve">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Grauwe wilg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Amandelwilg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>- Veldesdoorn of Spaanse aak</w:t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>- Hazelaar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864198" w:rsidP="003554BB">
      <w:pPr>
        <w:pStyle w:val="Default"/>
        <w:rPr>
          <w:color w:val="auto"/>
          <w:sz w:val="22"/>
          <w:szCs w:val="22"/>
        </w:rPr>
      </w:pPr>
      <w:r w:rsidRPr="005A148A">
        <w:rPr>
          <w:color w:val="auto"/>
          <w:sz w:val="22"/>
          <w:szCs w:val="22"/>
        </w:rPr>
        <w:t xml:space="preserve">- Hulst 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864198" w:rsidRPr="005A148A" w:rsidRDefault="00864198" w:rsidP="00864198">
      <w:pPr>
        <w:pStyle w:val="Default"/>
        <w:rPr>
          <w:color w:val="auto"/>
          <w:sz w:val="22"/>
          <w:szCs w:val="22"/>
        </w:rPr>
      </w:pPr>
    </w:p>
    <w:p w:rsidR="00916744" w:rsidRPr="005A148A" w:rsidRDefault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>Totaal aantal bomen : …</w:t>
      </w:r>
      <w:r w:rsidR="005A148A">
        <w:rPr>
          <w:rFonts w:ascii="Arial" w:hAnsi="Arial" w:cs="Arial"/>
        </w:rPr>
        <w:t>….</w:t>
      </w:r>
    </w:p>
    <w:p w:rsidR="00916744" w:rsidRPr="005A148A" w:rsidRDefault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>Subsidie : 15 EURO X ……..</w:t>
      </w:r>
      <w:r w:rsidR="005A148A">
        <w:rPr>
          <w:rFonts w:ascii="Arial" w:hAnsi="Arial" w:cs="Arial"/>
        </w:rPr>
        <w:t>= …………€</w:t>
      </w:r>
    </w:p>
    <w:p w:rsidR="003554BB" w:rsidRPr="005A148A" w:rsidRDefault="003554BB">
      <w:pPr>
        <w:rPr>
          <w:rFonts w:ascii="Arial" w:hAnsi="Arial" w:cs="Arial"/>
          <w:b/>
        </w:rPr>
      </w:pPr>
    </w:p>
    <w:p w:rsidR="003554BB" w:rsidRPr="005A148A" w:rsidRDefault="00916744">
      <w:pPr>
        <w:rPr>
          <w:rFonts w:ascii="Arial" w:hAnsi="Arial" w:cs="Arial"/>
          <w:b/>
        </w:rPr>
      </w:pPr>
      <w:r w:rsidRPr="005A148A">
        <w:rPr>
          <w:rFonts w:ascii="Arial" w:hAnsi="Arial" w:cs="Arial"/>
          <w:b/>
        </w:rPr>
        <w:t xml:space="preserve">Ik plant autochtoon plantgoed aan </w:t>
      </w:r>
    </w:p>
    <w:p w:rsidR="00916744" w:rsidRPr="005A148A" w:rsidRDefault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>Totaal aantal bomen : ……</w:t>
      </w:r>
    </w:p>
    <w:p w:rsidR="00916744" w:rsidRPr="005A148A" w:rsidRDefault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>Subsidie : 3 EURO X …….</w:t>
      </w:r>
      <w:r w:rsidR="005A148A">
        <w:rPr>
          <w:rFonts w:ascii="Arial" w:hAnsi="Arial" w:cs="Arial"/>
        </w:rPr>
        <w:t xml:space="preserve"> = …………€</w:t>
      </w:r>
    </w:p>
    <w:p w:rsidR="00916744" w:rsidRPr="005A148A" w:rsidRDefault="00916744" w:rsidP="005A148A">
      <w:pPr>
        <w:pStyle w:val="Lijstalinea"/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TOTAAL SUBSIDIE </w:t>
      </w:r>
      <w:r w:rsidR="00497FA2">
        <w:rPr>
          <w:rFonts w:ascii="Arial" w:hAnsi="Arial" w:cs="Arial"/>
        </w:rPr>
        <w:t>(</w:t>
      </w:r>
      <w:r w:rsidR="005A148A">
        <w:rPr>
          <w:rFonts w:ascii="Arial" w:hAnsi="Arial" w:cs="Arial"/>
        </w:rPr>
        <w:t>1</w:t>
      </w:r>
      <w:r w:rsidR="00497FA2">
        <w:rPr>
          <w:rFonts w:ascii="Arial" w:hAnsi="Arial" w:cs="Arial"/>
        </w:rPr>
        <w:t>)</w:t>
      </w:r>
      <w:r w:rsidR="005A148A">
        <w:rPr>
          <w:rFonts w:ascii="Arial" w:hAnsi="Arial" w:cs="Arial"/>
        </w:rPr>
        <w:t xml:space="preserve"> </w:t>
      </w:r>
      <w:r w:rsidRPr="005A148A">
        <w:rPr>
          <w:rFonts w:ascii="Arial" w:hAnsi="Arial" w:cs="Arial"/>
        </w:rPr>
        <w:t xml:space="preserve">: </w:t>
      </w:r>
      <w:r w:rsidR="005A148A">
        <w:rPr>
          <w:rFonts w:ascii="Arial" w:hAnsi="Arial" w:cs="Arial"/>
        </w:rPr>
        <w:t>…………..€</w:t>
      </w:r>
    </w:p>
    <w:p w:rsidR="003554BB" w:rsidRPr="005A148A" w:rsidRDefault="003554BB">
      <w:pPr>
        <w:rPr>
          <w:rFonts w:ascii="Arial" w:hAnsi="Arial" w:cs="Arial"/>
        </w:rPr>
      </w:pPr>
    </w:p>
    <w:p w:rsidR="003554BB" w:rsidRPr="005A148A" w:rsidRDefault="005A148A">
      <w:pPr>
        <w:rPr>
          <w:rFonts w:ascii="Arial" w:hAnsi="Arial" w:cs="Arial"/>
        </w:rPr>
      </w:pPr>
      <w:r w:rsidRPr="005A148A">
        <w:rPr>
          <w:rFonts w:ascii="Arial" w:hAnsi="Arial" w:cs="Arial"/>
        </w:rPr>
        <w:t>B. FRUITBOMEN (Halfstam of hoogstam)</w:t>
      </w:r>
    </w:p>
    <w:p w:rsidR="005A148A" w:rsidRPr="005A148A" w:rsidRDefault="005A148A">
      <w:pPr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Soort : </w:t>
      </w:r>
      <w:r w:rsidR="004476D9">
        <w:rPr>
          <w:rFonts w:ascii="Arial" w:hAnsi="Arial" w:cs="Arial"/>
        </w:rPr>
        <w:t>……………………………………..</w:t>
      </w:r>
      <w:r w:rsidRPr="005A148A">
        <w:rPr>
          <w:rFonts w:ascii="Arial" w:hAnsi="Arial" w:cs="Arial"/>
        </w:rPr>
        <w:tab/>
        <w:t xml:space="preserve">: aantal : ….   </w:t>
      </w:r>
    </w:p>
    <w:p w:rsidR="003554BB" w:rsidRDefault="005A148A">
      <w:pPr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Soort : </w:t>
      </w:r>
      <w:r w:rsidR="004476D9">
        <w:rPr>
          <w:rFonts w:ascii="Arial" w:hAnsi="Arial" w:cs="Arial"/>
        </w:rPr>
        <w:t>…………………………………….</w:t>
      </w:r>
      <w:r w:rsidRPr="005A148A">
        <w:rPr>
          <w:rFonts w:ascii="Arial" w:hAnsi="Arial" w:cs="Arial"/>
        </w:rPr>
        <w:tab/>
        <w:t xml:space="preserve">: aantal : ….   </w:t>
      </w:r>
    </w:p>
    <w:p w:rsidR="005A148A" w:rsidRDefault="005A148A">
      <w:pPr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Soort : </w:t>
      </w:r>
      <w:r w:rsidR="004476D9">
        <w:rPr>
          <w:rFonts w:ascii="Arial" w:hAnsi="Arial" w:cs="Arial"/>
        </w:rPr>
        <w:t>…………………………………….</w:t>
      </w:r>
      <w:r w:rsidRPr="005A148A">
        <w:rPr>
          <w:rFonts w:ascii="Arial" w:hAnsi="Arial" w:cs="Arial"/>
        </w:rPr>
        <w:tab/>
        <w:t xml:space="preserve">: aantal : ….   </w:t>
      </w:r>
    </w:p>
    <w:p w:rsidR="005A148A" w:rsidRPr="005A148A" w:rsidRDefault="005A148A" w:rsidP="005A148A">
      <w:pPr>
        <w:rPr>
          <w:rFonts w:ascii="Arial" w:hAnsi="Arial" w:cs="Arial"/>
        </w:rPr>
      </w:pPr>
      <w:r w:rsidRPr="005A148A">
        <w:rPr>
          <w:rFonts w:ascii="Arial" w:hAnsi="Arial" w:cs="Arial"/>
        </w:rPr>
        <w:t>Subsidie : 15 EURO X ……..</w:t>
      </w:r>
      <w:r>
        <w:rPr>
          <w:rFonts w:ascii="Arial" w:hAnsi="Arial" w:cs="Arial"/>
        </w:rPr>
        <w:t>= ………….€</w:t>
      </w:r>
    </w:p>
    <w:p w:rsidR="005A148A" w:rsidRPr="005A148A" w:rsidRDefault="004476D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TOTAAL SUBSIDIE </w:t>
      </w:r>
      <w:r w:rsidR="00497FA2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4476D9">
        <w:rPr>
          <w:rFonts w:ascii="Arial" w:hAnsi="Arial" w:cs="Arial"/>
        </w:rPr>
        <w:t xml:space="preserve"> </w:t>
      </w:r>
      <w:r w:rsidR="00497FA2">
        <w:rPr>
          <w:rFonts w:ascii="Arial" w:hAnsi="Arial" w:cs="Arial"/>
        </w:rPr>
        <w:t>)</w:t>
      </w:r>
      <w:r w:rsidRPr="004476D9">
        <w:rPr>
          <w:rFonts w:ascii="Arial" w:hAnsi="Arial" w:cs="Arial"/>
        </w:rPr>
        <w:t>: …………..€</w:t>
      </w:r>
    </w:p>
    <w:p w:rsidR="00497FA2" w:rsidRDefault="00497FA2">
      <w:pPr>
        <w:rPr>
          <w:rFonts w:ascii="Arial" w:hAnsi="Arial" w:cs="Arial"/>
        </w:rPr>
      </w:pPr>
    </w:p>
    <w:p w:rsidR="00864198" w:rsidRPr="005A148A" w:rsidRDefault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>B.</w:t>
      </w:r>
      <w:r w:rsidR="00864198" w:rsidRPr="005A148A">
        <w:rPr>
          <w:rFonts w:ascii="Arial" w:hAnsi="Arial" w:cs="Arial"/>
        </w:rPr>
        <w:t xml:space="preserve"> </w:t>
      </w:r>
      <w:r w:rsidRPr="005A148A">
        <w:rPr>
          <w:rFonts w:ascii="Arial" w:hAnsi="Arial" w:cs="Arial"/>
        </w:rPr>
        <w:t>KNOTBOMEN</w:t>
      </w:r>
      <w:r w:rsidR="00864198" w:rsidRPr="005A148A">
        <w:rPr>
          <w:rFonts w:ascii="Arial" w:hAnsi="Arial" w:cs="Arial"/>
        </w:rPr>
        <w:t xml:space="preserve">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Zwarte els </w:t>
      </w:r>
      <w:r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>- Ruwe Berk</w:t>
      </w:r>
      <w:r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Haagbeuk </w:t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Gewone es </w:t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4476D9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 xml:space="preserve">: 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Beuk </w:t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4476D9">
        <w:rPr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>- Winterlinde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Zomereik </w:t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Wintereik </w:t>
      </w:r>
      <w:r w:rsidR="003554BB" w:rsidRPr="005A148A">
        <w:rPr>
          <w:color w:val="auto"/>
          <w:sz w:val="22"/>
          <w:szCs w:val="22"/>
        </w:rPr>
        <w:tab/>
        <w:t xml:space="preserve">: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4476D9">
        <w:rPr>
          <w:color w:val="auto"/>
          <w:sz w:val="22"/>
          <w:szCs w:val="22"/>
        </w:rPr>
        <w:tab/>
        <w:t xml:space="preserve">: </w:t>
      </w:r>
      <w:r w:rsidR="003554BB" w:rsidRPr="005A148A">
        <w:rPr>
          <w:color w:val="auto"/>
          <w:sz w:val="22"/>
          <w:szCs w:val="22"/>
        </w:rPr>
        <w:t xml:space="preserve">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</w:t>
      </w:r>
      <w:proofErr w:type="spellStart"/>
      <w:r w:rsidRPr="005A148A">
        <w:rPr>
          <w:sz w:val="22"/>
          <w:szCs w:val="22"/>
        </w:rPr>
        <w:t>Boskers</w:t>
      </w:r>
      <w:proofErr w:type="spellEnd"/>
      <w:r w:rsidRPr="005A148A">
        <w:rPr>
          <w:sz w:val="22"/>
          <w:szCs w:val="22"/>
        </w:rPr>
        <w:t xml:space="preserve"> </w:t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3554BB" w:rsidRPr="005A148A" w:rsidRDefault="00916744" w:rsidP="003554BB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Schietwilg </w:t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sz w:val="22"/>
          <w:szCs w:val="22"/>
        </w:rPr>
        <w:tab/>
      </w:r>
      <w:r w:rsidR="003554BB" w:rsidRPr="005A148A">
        <w:rPr>
          <w:color w:val="auto"/>
          <w:sz w:val="22"/>
          <w:szCs w:val="22"/>
        </w:rPr>
        <w:tab/>
        <w:t xml:space="preserve">: aantal : ….   </w:t>
      </w:r>
    </w:p>
    <w:p w:rsidR="005A148A" w:rsidRPr="005A148A" w:rsidRDefault="00916744" w:rsidP="005A148A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</w:t>
      </w:r>
      <w:proofErr w:type="spellStart"/>
      <w:r w:rsidRPr="005A148A">
        <w:rPr>
          <w:sz w:val="22"/>
          <w:szCs w:val="22"/>
        </w:rPr>
        <w:t>Boswilg</w:t>
      </w:r>
      <w:proofErr w:type="spellEnd"/>
      <w:r w:rsidRPr="005A148A">
        <w:rPr>
          <w:sz w:val="22"/>
          <w:szCs w:val="22"/>
        </w:rPr>
        <w:t xml:space="preserve"> </w:t>
      </w:r>
      <w:r w:rsidR="005A148A" w:rsidRPr="005A148A">
        <w:rPr>
          <w:color w:val="auto"/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ab/>
        <w:t xml:space="preserve">: aantal : ….   </w:t>
      </w:r>
    </w:p>
    <w:p w:rsidR="005A148A" w:rsidRPr="005A148A" w:rsidRDefault="00916744" w:rsidP="005A148A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Grauwe wilg </w:t>
      </w:r>
      <w:r w:rsidR="005A148A" w:rsidRPr="005A148A">
        <w:rPr>
          <w:sz w:val="22"/>
          <w:szCs w:val="22"/>
        </w:rPr>
        <w:tab/>
      </w:r>
      <w:r w:rsidR="005A148A" w:rsidRPr="005A148A">
        <w:rPr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ab/>
      </w:r>
      <w:r w:rsidR="004476D9">
        <w:rPr>
          <w:color w:val="auto"/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 xml:space="preserve">: aantal : ….   </w:t>
      </w:r>
    </w:p>
    <w:p w:rsidR="005A148A" w:rsidRPr="005A148A" w:rsidRDefault="00916744" w:rsidP="005A148A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Amandelwilg </w:t>
      </w:r>
      <w:r w:rsidR="005A148A" w:rsidRPr="005A148A">
        <w:rPr>
          <w:sz w:val="22"/>
          <w:szCs w:val="22"/>
        </w:rPr>
        <w:tab/>
      </w:r>
      <w:r w:rsidR="005A148A" w:rsidRPr="005A148A">
        <w:rPr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ab/>
        <w:t xml:space="preserve">: aantal : ….   </w:t>
      </w:r>
    </w:p>
    <w:p w:rsidR="005A148A" w:rsidRPr="005A148A" w:rsidRDefault="00916744" w:rsidP="005A148A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>- Veldesdoorn of Spaanse aak</w:t>
      </w:r>
      <w:r w:rsidR="005A148A" w:rsidRPr="005A148A">
        <w:rPr>
          <w:color w:val="auto"/>
          <w:sz w:val="22"/>
          <w:szCs w:val="22"/>
        </w:rPr>
        <w:tab/>
        <w:t xml:space="preserve">: aantal : ….   </w:t>
      </w:r>
    </w:p>
    <w:p w:rsidR="005A148A" w:rsidRPr="005A148A" w:rsidRDefault="00916744" w:rsidP="005A148A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>- Hazelaar</w:t>
      </w:r>
      <w:r w:rsidR="005A148A" w:rsidRPr="005A148A">
        <w:rPr>
          <w:sz w:val="22"/>
          <w:szCs w:val="22"/>
        </w:rPr>
        <w:tab/>
      </w:r>
      <w:r w:rsidR="005A148A" w:rsidRPr="005A148A">
        <w:rPr>
          <w:sz w:val="22"/>
          <w:szCs w:val="22"/>
        </w:rPr>
        <w:tab/>
      </w:r>
      <w:r w:rsidR="005A148A" w:rsidRPr="005A148A">
        <w:rPr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ab/>
        <w:t xml:space="preserve">: aantal : ….   </w:t>
      </w:r>
    </w:p>
    <w:p w:rsidR="005A148A" w:rsidRPr="005A148A" w:rsidRDefault="00916744" w:rsidP="005A148A">
      <w:pPr>
        <w:pStyle w:val="Default"/>
        <w:rPr>
          <w:color w:val="auto"/>
          <w:sz w:val="22"/>
          <w:szCs w:val="22"/>
        </w:rPr>
      </w:pPr>
      <w:r w:rsidRPr="005A148A">
        <w:rPr>
          <w:sz w:val="22"/>
          <w:szCs w:val="22"/>
        </w:rPr>
        <w:t xml:space="preserve">- Hulst </w:t>
      </w:r>
      <w:r w:rsidR="005A148A" w:rsidRPr="005A148A">
        <w:rPr>
          <w:sz w:val="22"/>
          <w:szCs w:val="22"/>
        </w:rPr>
        <w:tab/>
      </w:r>
      <w:r w:rsidR="005A148A" w:rsidRPr="005A148A">
        <w:rPr>
          <w:sz w:val="22"/>
          <w:szCs w:val="22"/>
        </w:rPr>
        <w:tab/>
      </w:r>
      <w:r w:rsidR="005A148A" w:rsidRPr="005A148A">
        <w:rPr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ab/>
      </w:r>
      <w:r w:rsidR="004476D9">
        <w:rPr>
          <w:color w:val="auto"/>
          <w:sz w:val="22"/>
          <w:szCs w:val="22"/>
        </w:rPr>
        <w:tab/>
      </w:r>
      <w:r w:rsidR="005A148A" w:rsidRPr="005A148A">
        <w:rPr>
          <w:color w:val="auto"/>
          <w:sz w:val="22"/>
          <w:szCs w:val="22"/>
        </w:rPr>
        <w:t xml:space="preserve">: aantal : ….   </w:t>
      </w:r>
    </w:p>
    <w:p w:rsidR="00916744" w:rsidRPr="005A148A" w:rsidRDefault="00916744" w:rsidP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 </w:t>
      </w:r>
    </w:p>
    <w:p w:rsidR="00916744" w:rsidRPr="005A148A" w:rsidRDefault="00916744" w:rsidP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>Totaal aantal bomen : …..</w:t>
      </w:r>
    </w:p>
    <w:p w:rsidR="00916744" w:rsidRPr="005A148A" w:rsidRDefault="00916744" w:rsidP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Subsidie : </w:t>
      </w:r>
      <w:r w:rsidR="005A148A">
        <w:rPr>
          <w:rFonts w:ascii="Arial" w:hAnsi="Arial" w:cs="Arial"/>
        </w:rPr>
        <w:t>3</w:t>
      </w:r>
      <w:r w:rsidRPr="005A148A">
        <w:rPr>
          <w:rFonts w:ascii="Arial" w:hAnsi="Arial" w:cs="Arial"/>
        </w:rPr>
        <w:t xml:space="preserve"> EURO X ……..</w:t>
      </w:r>
      <w:r w:rsidR="004476D9">
        <w:rPr>
          <w:rFonts w:ascii="Arial" w:hAnsi="Arial" w:cs="Arial"/>
        </w:rPr>
        <w:t>= ……….€</w:t>
      </w:r>
    </w:p>
    <w:p w:rsidR="005A148A" w:rsidRPr="005A148A" w:rsidRDefault="005A148A" w:rsidP="00916744">
      <w:pPr>
        <w:rPr>
          <w:rFonts w:ascii="Arial" w:hAnsi="Arial" w:cs="Arial"/>
          <w:b/>
        </w:rPr>
      </w:pPr>
    </w:p>
    <w:p w:rsidR="00916744" w:rsidRPr="005A148A" w:rsidRDefault="00916744" w:rsidP="00916744">
      <w:pPr>
        <w:rPr>
          <w:rFonts w:ascii="Arial" w:hAnsi="Arial" w:cs="Arial"/>
          <w:b/>
        </w:rPr>
      </w:pPr>
      <w:r w:rsidRPr="005A148A">
        <w:rPr>
          <w:rFonts w:ascii="Arial" w:hAnsi="Arial" w:cs="Arial"/>
          <w:b/>
        </w:rPr>
        <w:t>Ik plant autochtoon plantgoed aan</w:t>
      </w:r>
    </w:p>
    <w:p w:rsidR="00916744" w:rsidRPr="005A148A" w:rsidRDefault="00916744" w:rsidP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>Totaal aantal bomen : ……</w:t>
      </w:r>
    </w:p>
    <w:p w:rsidR="00916744" w:rsidRPr="005A148A" w:rsidRDefault="00916744" w:rsidP="00916744">
      <w:pPr>
        <w:rPr>
          <w:rFonts w:ascii="Arial" w:hAnsi="Arial" w:cs="Arial"/>
        </w:rPr>
      </w:pPr>
      <w:r w:rsidRPr="005A148A">
        <w:rPr>
          <w:rFonts w:ascii="Arial" w:hAnsi="Arial" w:cs="Arial"/>
        </w:rPr>
        <w:t xml:space="preserve">Subsidie : </w:t>
      </w:r>
      <w:r w:rsidR="005A148A">
        <w:rPr>
          <w:rFonts w:ascii="Arial" w:hAnsi="Arial" w:cs="Arial"/>
        </w:rPr>
        <w:t>0,6</w:t>
      </w:r>
      <w:r w:rsidRPr="005A148A">
        <w:rPr>
          <w:rFonts w:ascii="Arial" w:hAnsi="Arial" w:cs="Arial"/>
        </w:rPr>
        <w:t xml:space="preserve"> EURO X …….</w:t>
      </w:r>
      <w:r w:rsidR="004476D9">
        <w:rPr>
          <w:rFonts w:ascii="Arial" w:hAnsi="Arial" w:cs="Arial"/>
        </w:rPr>
        <w:t>= ……….€</w:t>
      </w:r>
    </w:p>
    <w:p w:rsidR="00864198" w:rsidRPr="005A148A" w:rsidRDefault="004476D9">
      <w:pPr>
        <w:rPr>
          <w:rFonts w:ascii="Arial" w:hAnsi="Arial" w:cs="Arial"/>
        </w:rPr>
      </w:pPr>
      <w:r w:rsidRPr="004476D9">
        <w:rPr>
          <w:rFonts w:ascii="Arial" w:hAnsi="Arial" w:cs="Arial"/>
        </w:rPr>
        <w:t xml:space="preserve">TOTAAL SUBSIDIE </w:t>
      </w:r>
      <w:r w:rsidR="00497FA2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="00497FA2">
        <w:rPr>
          <w:rFonts w:ascii="Arial" w:hAnsi="Arial" w:cs="Arial"/>
        </w:rPr>
        <w:t>)</w:t>
      </w:r>
      <w:r w:rsidRPr="004476D9">
        <w:rPr>
          <w:rFonts w:ascii="Arial" w:hAnsi="Arial" w:cs="Arial"/>
        </w:rPr>
        <w:t xml:space="preserve"> : …………..€</w:t>
      </w:r>
    </w:p>
    <w:p w:rsidR="004476D9" w:rsidRDefault="004476D9" w:rsidP="00864198">
      <w:pPr>
        <w:rPr>
          <w:rFonts w:ascii="Arial" w:hAnsi="Arial" w:cs="Arial"/>
        </w:rPr>
      </w:pPr>
    </w:p>
    <w:p w:rsidR="00864198" w:rsidRPr="005A148A" w:rsidRDefault="00916744" w:rsidP="00864198">
      <w:pPr>
        <w:rPr>
          <w:rFonts w:ascii="Arial" w:hAnsi="Arial" w:cs="Arial"/>
        </w:rPr>
      </w:pPr>
      <w:r w:rsidRPr="005A148A">
        <w:rPr>
          <w:rFonts w:ascii="Arial" w:hAnsi="Arial" w:cs="Arial"/>
        </w:rPr>
        <w:t>C. HOUTKANT</w:t>
      </w:r>
      <w:r w:rsidR="00864198" w:rsidRPr="005A148A">
        <w:rPr>
          <w:rFonts w:ascii="Arial" w:hAnsi="Arial" w:cs="Arial"/>
        </w:rPr>
        <w:t xml:space="preserve"> </w:t>
      </w:r>
      <w:r w:rsidR="004476D9">
        <w:rPr>
          <w:rFonts w:ascii="Arial" w:hAnsi="Arial" w:cs="Arial"/>
        </w:rPr>
        <w:t>(minstens 25 meter X 5 meter)</w:t>
      </w:r>
    </w:p>
    <w:p w:rsidR="00864198" w:rsidRPr="004476D9" w:rsidRDefault="004476D9">
      <w:pPr>
        <w:rPr>
          <w:rFonts w:ascii="Arial" w:hAnsi="Arial" w:cs="Arial"/>
        </w:rPr>
      </w:pPr>
      <w:r w:rsidRPr="004476D9">
        <w:rPr>
          <w:rFonts w:ascii="Arial" w:hAnsi="Arial" w:cs="Arial"/>
        </w:rPr>
        <w:t>Oppervlakte : ………..meter X ………meter  =  ……………….m²</w:t>
      </w:r>
    </w:p>
    <w:p w:rsidR="004476D9" w:rsidRPr="004476D9" w:rsidRDefault="004476D9">
      <w:pPr>
        <w:rPr>
          <w:rFonts w:ascii="Arial" w:hAnsi="Arial" w:cs="Arial"/>
        </w:rPr>
      </w:pPr>
      <w:r w:rsidRPr="004476D9">
        <w:rPr>
          <w:rFonts w:ascii="Arial" w:hAnsi="Arial" w:cs="Arial"/>
        </w:rPr>
        <w:t>Subsidie</w:t>
      </w:r>
      <w:r w:rsidR="00497FA2">
        <w:rPr>
          <w:rFonts w:ascii="Arial" w:hAnsi="Arial" w:cs="Arial"/>
        </w:rPr>
        <w:t xml:space="preserve"> (4)</w:t>
      </w:r>
      <w:r w:rsidRPr="004476D9">
        <w:rPr>
          <w:rFonts w:ascii="Arial" w:hAnsi="Arial" w:cs="Arial"/>
        </w:rPr>
        <w:t xml:space="preserve"> : 2 EURO X ………….  m² = …………………………..€</w:t>
      </w:r>
    </w:p>
    <w:p w:rsidR="004476D9" w:rsidRPr="004476D9" w:rsidRDefault="004476D9">
      <w:pPr>
        <w:rPr>
          <w:rFonts w:ascii="Arial" w:hAnsi="Arial" w:cs="Arial"/>
        </w:rPr>
      </w:pPr>
      <w:r w:rsidRPr="004476D9">
        <w:rPr>
          <w:rFonts w:ascii="Arial" w:hAnsi="Arial" w:cs="Arial"/>
        </w:rPr>
        <w:t>Gebruikte soorten :</w:t>
      </w:r>
    </w:p>
    <w:p w:rsidR="004476D9" w:rsidRDefault="004476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476D9">
        <w:rPr>
          <w:rFonts w:ascii="Arial" w:hAnsi="Arial" w:cs="Arial"/>
        </w:rPr>
        <w:t>meidoorn</w:t>
      </w:r>
      <w:r>
        <w:rPr>
          <w:rFonts w:ascii="Arial" w:hAnsi="Arial" w:cs="Arial"/>
        </w:rPr>
        <w:t xml:space="preserve"> :  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Pr="004476D9">
        <w:rPr>
          <w:rFonts w:ascii="Arial" w:hAnsi="Arial" w:cs="Arial"/>
        </w:rPr>
        <w:t xml:space="preserve"> sleedoorn</w:t>
      </w:r>
      <w:r>
        <w:rPr>
          <w:rFonts w:ascii="Arial" w:hAnsi="Arial" w:cs="Arial"/>
        </w:rPr>
        <w:t xml:space="preserve"> : 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haagbeuk : ……..</w:t>
      </w:r>
    </w:p>
    <w:p w:rsidR="004476D9" w:rsidRDefault="004476D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476D9">
        <w:rPr>
          <w:rFonts w:ascii="Arial" w:hAnsi="Arial" w:cs="Arial"/>
        </w:rPr>
        <w:t xml:space="preserve"> hazelaar</w:t>
      </w:r>
      <w:r>
        <w:rPr>
          <w:rFonts w:ascii="Arial" w:hAnsi="Arial" w:cs="Arial"/>
        </w:rPr>
        <w:t xml:space="preserve"> : 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Pr="004476D9">
        <w:rPr>
          <w:rFonts w:ascii="Arial" w:hAnsi="Arial" w:cs="Arial"/>
        </w:rPr>
        <w:t xml:space="preserve"> inlandse vogelkers</w:t>
      </w:r>
      <w:r>
        <w:rPr>
          <w:rFonts w:ascii="Arial" w:hAnsi="Arial" w:cs="Arial"/>
        </w:rPr>
        <w:t xml:space="preserve"> : ……    -</w:t>
      </w:r>
      <w:r w:rsidRPr="004476D9">
        <w:rPr>
          <w:rFonts w:ascii="Arial" w:hAnsi="Arial" w:cs="Arial"/>
        </w:rPr>
        <w:t xml:space="preserve"> lijsterbes</w:t>
      </w:r>
      <w:r>
        <w:rPr>
          <w:rFonts w:ascii="Arial" w:hAnsi="Arial" w:cs="Arial"/>
        </w:rPr>
        <w:t xml:space="preserve"> : ……..</w:t>
      </w:r>
    </w:p>
    <w:p w:rsidR="00497FA2" w:rsidRDefault="00497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76D9" w:rsidRPr="004476D9">
        <w:rPr>
          <w:rFonts w:ascii="Arial" w:hAnsi="Arial" w:cs="Arial"/>
        </w:rPr>
        <w:t>vlier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4476D9" w:rsidRPr="004476D9">
        <w:rPr>
          <w:rFonts w:ascii="Arial" w:hAnsi="Arial" w:cs="Arial"/>
        </w:rPr>
        <w:t xml:space="preserve"> Gelderse roos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  <w:r>
        <w:rPr>
          <w:rFonts w:ascii="Arial" w:hAnsi="Arial" w:cs="Arial"/>
        </w:rPr>
        <w:tab/>
        <w:t>-</w:t>
      </w:r>
      <w:r w:rsidR="004476D9" w:rsidRPr="004476D9">
        <w:rPr>
          <w:rFonts w:ascii="Arial" w:hAnsi="Arial" w:cs="Arial"/>
        </w:rPr>
        <w:t xml:space="preserve"> </w:t>
      </w:r>
      <w:proofErr w:type="spellStart"/>
      <w:r w:rsidR="004476D9" w:rsidRPr="004476D9">
        <w:rPr>
          <w:rFonts w:ascii="Arial" w:hAnsi="Arial" w:cs="Arial"/>
        </w:rPr>
        <w:t>boskers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</w:p>
    <w:p w:rsidR="00497FA2" w:rsidRDefault="00497FA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76D9" w:rsidRPr="004476D9">
        <w:rPr>
          <w:rFonts w:ascii="Arial" w:hAnsi="Arial" w:cs="Arial"/>
        </w:rPr>
        <w:t xml:space="preserve"> gele kornoelje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  <w:r>
        <w:rPr>
          <w:rFonts w:ascii="Arial" w:hAnsi="Arial" w:cs="Arial"/>
        </w:rPr>
        <w:tab/>
        <w:t>-</w:t>
      </w:r>
      <w:r w:rsidR="004476D9" w:rsidRPr="004476D9">
        <w:rPr>
          <w:rFonts w:ascii="Arial" w:hAnsi="Arial" w:cs="Arial"/>
        </w:rPr>
        <w:t xml:space="preserve"> rode kornoelje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  <w:r>
        <w:rPr>
          <w:rFonts w:ascii="Arial" w:hAnsi="Arial" w:cs="Arial"/>
        </w:rPr>
        <w:tab/>
        <w:t>-</w:t>
      </w:r>
      <w:r w:rsidR="004476D9" w:rsidRPr="004476D9">
        <w:rPr>
          <w:rFonts w:ascii="Arial" w:hAnsi="Arial" w:cs="Arial"/>
        </w:rPr>
        <w:t xml:space="preserve"> hondsroos</w:t>
      </w:r>
      <w:r>
        <w:rPr>
          <w:rFonts w:ascii="Arial" w:hAnsi="Arial" w:cs="Arial"/>
        </w:rPr>
        <w:t xml:space="preserve"> :</w:t>
      </w:r>
      <w:r w:rsidRPr="00497F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</w:p>
    <w:p w:rsidR="004476D9" w:rsidRDefault="00497FA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76D9" w:rsidRPr="004476D9">
        <w:rPr>
          <w:rFonts w:ascii="Arial" w:hAnsi="Arial" w:cs="Arial"/>
        </w:rPr>
        <w:t xml:space="preserve"> kardinaalsmuts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  <w:r>
        <w:rPr>
          <w:rFonts w:ascii="Arial" w:hAnsi="Arial" w:cs="Arial"/>
        </w:rPr>
        <w:tab/>
        <w:t>-</w:t>
      </w:r>
      <w:r w:rsidR="004476D9" w:rsidRPr="004476D9">
        <w:rPr>
          <w:rFonts w:ascii="Arial" w:hAnsi="Arial" w:cs="Arial"/>
        </w:rPr>
        <w:t xml:space="preserve"> wilde liguster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 w:rsidR="004476D9" w:rsidRPr="004476D9">
        <w:rPr>
          <w:rFonts w:ascii="Arial" w:hAnsi="Arial" w:cs="Arial"/>
        </w:rPr>
        <w:t xml:space="preserve"> sporkehout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…….</w:t>
      </w:r>
    </w:p>
    <w:p w:rsidR="00497FA2" w:rsidRDefault="00497FA2">
      <w:pPr>
        <w:rPr>
          <w:rFonts w:ascii="Arial" w:hAnsi="Arial" w:cs="Arial"/>
        </w:rPr>
      </w:pPr>
    </w:p>
    <w:p w:rsidR="00497FA2" w:rsidRDefault="00497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0 Ik heb kennis van de voorwaarden van het </w:t>
      </w:r>
      <w:proofErr w:type="spellStart"/>
      <w:r>
        <w:rPr>
          <w:rFonts w:ascii="Arial" w:hAnsi="Arial" w:cs="Arial"/>
        </w:rPr>
        <w:t>subsidieregelement</w:t>
      </w:r>
      <w:proofErr w:type="spellEnd"/>
      <w:r>
        <w:rPr>
          <w:rFonts w:ascii="Arial" w:hAnsi="Arial" w:cs="Arial"/>
        </w:rPr>
        <w:t>.</w:t>
      </w:r>
    </w:p>
    <w:p w:rsidR="00497FA2" w:rsidRDefault="00497FA2">
      <w:pPr>
        <w:rPr>
          <w:rFonts w:ascii="Arial" w:hAnsi="Arial" w:cs="Arial"/>
        </w:rPr>
      </w:pPr>
    </w:p>
    <w:p w:rsidR="00497FA2" w:rsidRDefault="00497FA2">
      <w:pPr>
        <w:rPr>
          <w:rFonts w:ascii="Arial" w:hAnsi="Arial" w:cs="Arial"/>
        </w:rPr>
      </w:pPr>
      <w:r>
        <w:rPr>
          <w:rFonts w:ascii="Arial" w:hAnsi="Arial" w:cs="Arial"/>
        </w:rPr>
        <w:t>Totaal van de subsidie : (1) …..….€ + (2) ..…… € + (3) …..… + (4) ..…… € = …………€</w:t>
      </w:r>
    </w:p>
    <w:p w:rsidR="00497FA2" w:rsidRDefault="00497FA2">
      <w:pPr>
        <w:rPr>
          <w:rFonts w:ascii="Arial" w:hAnsi="Arial" w:cs="Arial"/>
        </w:rPr>
      </w:pPr>
      <w:r>
        <w:rPr>
          <w:rFonts w:ascii="Arial" w:hAnsi="Arial" w:cs="Arial"/>
        </w:rPr>
        <w:t>Datum : …./…../……</w:t>
      </w:r>
    </w:p>
    <w:p w:rsidR="00497FA2" w:rsidRDefault="00497FA2">
      <w:pPr>
        <w:rPr>
          <w:rFonts w:ascii="Arial" w:hAnsi="Arial" w:cs="Arial"/>
        </w:rPr>
      </w:pPr>
      <w:r>
        <w:rPr>
          <w:rFonts w:ascii="Arial" w:hAnsi="Arial" w:cs="Arial"/>
        </w:rPr>
        <w:t>Handtekening</w:t>
      </w:r>
      <w:bookmarkStart w:id="0" w:name="_GoBack"/>
      <w:bookmarkEnd w:id="0"/>
    </w:p>
    <w:p w:rsidR="00497FA2" w:rsidRPr="004476D9" w:rsidRDefault="00497FA2">
      <w:pPr>
        <w:rPr>
          <w:rFonts w:ascii="Arial" w:hAnsi="Arial" w:cs="Arial"/>
        </w:rPr>
      </w:pPr>
    </w:p>
    <w:sectPr w:rsidR="00497FA2" w:rsidRPr="004476D9" w:rsidSect="00497FA2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0647D"/>
    <w:multiLevelType w:val="hybridMultilevel"/>
    <w:tmpl w:val="909643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29"/>
    <w:rsid w:val="001D4048"/>
    <w:rsid w:val="003554BB"/>
    <w:rsid w:val="004476D9"/>
    <w:rsid w:val="00497FA2"/>
    <w:rsid w:val="005A148A"/>
    <w:rsid w:val="00864198"/>
    <w:rsid w:val="008F1D16"/>
    <w:rsid w:val="00916744"/>
    <w:rsid w:val="00F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1E77-79C3-4EA2-B511-3F28E2F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64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A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57AD0045.dotm</Template>
  <TotalTime>37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 Daniel</dc:creator>
  <cp:keywords/>
  <dc:description/>
  <cp:lastModifiedBy>JACOBS Daniel</cp:lastModifiedBy>
  <cp:revision>3</cp:revision>
  <dcterms:created xsi:type="dcterms:W3CDTF">2021-02-05T13:52:00Z</dcterms:created>
  <dcterms:modified xsi:type="dcterms:W3CDTF">2021-02-05T14:30:00Z</dcterms:modified>
</cp:coreProperties>
</file>